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Leave her, Johnny, Leave her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Intro over Verse and Chorus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A 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thought I heard the old man say,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                            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Leave her, Johnny, leave her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D               A           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It's a long, hard pull to the next payday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D        ADDD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it's time for us to leave her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                            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Leave her, Johnny, leave her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Oh, leave her, Johnny, leave her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D                 A            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For the voyage is done and the winds do blow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D        ADDD</w:t>
        <w:tab/>
        <w:tab/>
        <w:tab/>
        <w:tab/>
      </w:r>
      <w:r>
        <w:rPr>
          <w:rFonts w:cs="Comic Sans MS" w:ascii="Comic Sans MS" w:hAnsi="Comic Sans MS"/>
          <w:color w:val="0000FF"/>
          <w:sz w:val="24"/>
          <w:szCs w:val="24"/>
        </w:rPr>
        <w:t>AAAA ADDD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it's time for us to leave her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color w:val="auto"/>
        </w:rPr>
        <w:tab/>
        <w:tab/>
        <w:tab/>
        <w:tab/>
        <w:tab/>
        <w:tab/>
        <w:tab/>
        <w:tab/>
        <w:tab/>
      </w:r>
      <w:r>
        <w:rPr>
          <w:rFonts w:cs="Comic Sans MS" w:ascii="Comic Sans MS" w:hAnsi="Comic Sans MS"/>
          <w:color w:val="0000FF"/>
          <w:sz w:val="24"/>
          <w:szCs w:val="24"/>
        </w:rPr>
        <w:tab/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Oh, the winds were foul and the work was hard,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Leave her, Johnny, leave her!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From the Liverpool dock to the London yard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it's time for us to leave her.                               +         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Oh, the skipper was bad, but the mate was worse.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Leave her, Johnny, leave her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He'd blow you down with a spike and a curse,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it's time for us to leave her.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  +   Intro over Verse and 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It was rotten meat and moldy bread,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Leave her, Johnny, leave her!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You'd eat it or you'd starve to death,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it's time for us to leave her.                                +          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Well it's time for us to say goodbye,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Leave her, Johnny, leave her,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For now those pumps are all pumped dry,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it's time for us to leave her                                  +           Chorus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2023-05-20T11:22:45Z</dcterms:created>
  <dc:creator/>
  <dc:description/>
  <dc:language>de-AT</dc:language>
  <cp:lastModifiedBy/>
  <cp:revision>1</cp:revision>
  <dc:subject/>
  <dc:title>mypage</dc:title>
</cp:coreProperties>
</file>